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3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19"/>
        <w:gridCol w:w="5951"/>
        <w:gridCol w:w="1080"/>
        <w:gridCol w:w="1080"/>
      </w:tblGrid>
      <w:tr w:rsidR="003A1B9F" w:rsidRPr="005B60A4">
        <w:trPr>
          <w:trHeight w:val="660"/>
        </w:trPr>
        <w:tc>
          <w:tcPr>
            <w:tcW w:w="8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1B9F" w:rsidRPr="00F82593" w:rsidRDefault="003A1B9F" w:rsidP="00F825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bookmarkStart w:id="0" w:name="RANGE_A1_D18"/>
            <w:r w:rsidRPr="00B81539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Porozumienia w sprawie praktyk dla kierunku                                                                      </w:t>
            </w:r>
            <w:r w:rsidRPr="00F82593">
              <w:rPr>
                <w:b/>
                <w:bCs/>
                <w:color w:val="000000"/>
                <w:sz w:val="28"/>
                <w:szCs w:val="28"/>
                <w:lang w:eastAsia="pl-PL"/>
              </w:rPr>
              <w:t xml:space="preserve">ZARZĄDZANIE </w:t>
            </w:r>
            <w:bookmarkEnd w:id="0"/>
          </w:p>
        </w:tc>
      </w:tr>
      <w:tr w:rsidR="003A1B9F" w:rsidRPr="005B60A4">
        <w:trPr>
          <w:trHeight w:val="300"/>
        </w:trPr>
        <w:tc>
          <w:tcPr>
            <w:tcW w:w="6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F8259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F8259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I st.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F8259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II st.</w:t>
            </w:r>
          </w:p>
        </w:tc>
      </w:tr>
      <w:tr w:rsidR="003A1B9F" w:rsidRPr="005B60A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3A1B9F" w:rsidRPr="00F82593" w:rsidRDefault="003A1B9F" w:rsidP="00F8259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F82593">
              <w:rPr>
                <w:color w:val="000000"/>
                <w:lang w:eastAsia="pl-PL"/>
              </w:rPr>
              <w:t>Lp</w:t>
            </w:r>
            <w:r>
              <w:rPr>
                <w:color w:val="000000"/>
                <w:lang w:eastAsia="pl-PL"/>
              </w:rPr>
              <w:t>.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3A1B9F" w:rsidRPr="004A4360" w:rsidRDefault="003A1B9F" w:rsidP="00F825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Zakład pracy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3A1B9F" w:rsidRDefault="003A1B9F" w:rsidP="00F825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L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iczba </w:t>
            </w:r>
          </w:p>
          <w:p w:rsidR="003A1B9F" w:rsidRPr="004A4360" w:rsidRDefault="003A1B9F" w:rsidP="00750A5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m</w:t>
            </w:r>
            <w:r>
              <w:rPr>
                <w:color w:val="000000"/>
                <w:sz w:val="24"/>
                <w:szCs w:val="24"/>
                <w:lang w:eastAsia="pl-PL"/>
              </w:rPr>
              <w:t>iejsc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3A1B9F" w:rsidRPr="004A4360" w:rsidRDefault="003A1B9F" w:rsidP="00F825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Liczba miejsc</w:t>
            </w:r>
          </w:p>
        </w:tc>
      </w:tr>
      <w:tr w:rsidR="003A1B9F" w:rsidRPr="005B60A4">
        <w:trPr>
          <w:trHeight w:val="6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270C44">
            <w:pPr>
              <w:spacing w:after="0" w:line="240" w:lineRule="auto"/>
              <w:rPr>
                <w:color w:val="000000"/>
                <w:lang w:eastAsia="pl-PL"/>
              </w:rPr>
            </w:pPr>
          </w:p>
          <w:p w:rsidR="003A1B9F" w:rsidRPr="00F82593" w:rsidRDefault="003A1B9F" w:rsidP="00F8259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750A51" w:rsidRDefault="003A1B9F" w:rsidP="00F8259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  <w:p w:rsidR="003A1B9F" w:rsidRPr="00750A51" w:rsidRDefault="003A1B9F" w:rsidP="00F8259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750A51">
              <w:rPr>
                <w:b/>
                <w:bCs/>
                <w:color w:val="000000"/>
                <w:sz w:val="24"/>
                <w:szCs w:val="24"/>
                <w:lang w:val="en-US" w:eastAsia="pl-PL"/>
              </w:rPr>
              <w:t>Prosupport Sp. z o.o.</w:t>
            </w:r>
          </w:p>
          <w:p w:rsidR="003A1B9F" w:rsidRPr="00750A51" w:rsidRDefault="003A1B9F" w:rsidP="00F82593">
            <w:pPr>
              <w:spacing w:after="0" w:line="240" w:lineRule="auto"/>
              <w:rPr>
                <w:color w:val="000000"/>
                <w:lang w:val="en-US" w:eastAsia="pl-PL"/>
              </w:rPr>
            </w:pPr>
            <w:r w:rsidRPr="00750A51">
              <w:rPr>
                <w:color w:val="000000"/>
                <w:lang w:val="en-US" w:eastAsia="pl-PL"/>
              </w:rPr>
              <w:t>https://prosupport.work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270C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270C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A1B9F" w:rsidRPr="005B60A4">
        <w:trPr>
          <w:trHeight w:val="89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F8259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F8259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A1B9F" w:rsidRDefault="003A1B9F" w:rsidP="00FD209F">
            <w:pPr>
              <w:spacing w:after="0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Tema Sp. z o.o.</w:t>
            </w:r>
          </w:p>
          <w:p w:rsidR="003A1B9F" w:rsidRPr="00750A51" w:rsidRDefault="003A1B9F" w:rsidP="00FD209F">
            <w:pPr>
              <w:spacing w:after="0"/>
              <w:rPr>
                <w:color w:val="000000"/>
                <w:sz w:val="24"/>
                <w:szCs w:val="24"/>
                <w:lang w:eastAsia="pl-PL"/>
              </w:rPr>
            </w:pPr>
            <w:r w:rsidRPr="00750A51">
              <w:rPr>
                <w:color w:val="000000"/>
                <w:sz w:val="24"/>
                <w:szCs w:val="24"/>
                <w:lang w:eastAsia="pl-PL"/>
              </w:rPr>
              <w:t>https://tema.gorzow.pl/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270C44">
            <w:pPr>
              <w:spacing w:after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270C44">
            <w:pPr>
              <w:spacing w:after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A1B9F" w:rsidRPr="005B60A4">
        <w:trPr>
          <w:trHeight w:val="89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F8259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270C44" w:rsidRDefault="003A1B9F" w:rsidP="00FD209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  <w:p w:rsidR="003A1B9F" w:rsidRDefault="003A1B9F" w:rsidP="00FD209F">
            <w:pPr>
              <w:spacing w:after="0"/>
              <w:rPr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270C44">
              <w:rPr>
                <w:b/>
                <w:bCs/>
                <w:color w:val="000000"/>
                <w:sz w:val="24"/>
                <w:szCs w:val="24"/>
                <w:lang w:val="en-US" w:eastAsia="pl-PL"/>
              </w:rPr>
              <w:t>GLOBAL FUN SPORTS Sp. z o.o.</w:t>
            </w:r>
          </w:p>
          <w:p w:rsidR="003A1B9F" w:rsidRPr="00750A51" w:rsidRDefault="003A1B9F" w:rsidP="00FD209F">
            <w:pPr>
              <w:spacing w:after="0"/>
              <w:rPr>
                <w:color w:val="000000"/>
                <w:sz w:val="24"/>
                <w:szCs w:val="24"/>
                <w:lang w:val="en-US" w:eastAsia="pl-PL"/>
              </w:rPr>
            </w:pPr>
            <w:r w:rsidRPr="00750A51">
              <w:rPr>
                <w:color w:val="000000"/>
                <w:sz w:val="24"/>
                <w:szCs w:val="24"/>
                <w:lang w:val="en-US" w:eastAsia="pl-PL"/>
              </w:rPr>
              <w:t>https://globalfunsports.com/pl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270C44">
            <w:pPr>
              <w:spacing w:after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270C44">
            <w:pPr>
              <w:spacing w:after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A1B9F" w:rsidRPr="005B60A4">
        <w:trPr>
          <w:trHeight w:val="89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270C44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F8259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A1B9F" w:rsidRPr="005A1BDA" w:rsidRDefault="003A1B9F" w:rsidP="00270C4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A1BDA">
              <w:rPr>
                <w:b/>
                <w:bCs/>
                <w:color w:val="000000"/>
                <w:sz w:val="24"/>
                <w:szCs w:val="24"/>
                <w:lang w:eastAsia="pl-PL"/>
              </w:rPr>
              <w:t>Browar Witnica</w:t>
            </w:r>
          </w:p>
          <w:p w:rsidR="003A1B9F" w:rsidRDefault="003A1B9F" w:rsidP="00270C44">
            <w:pPr>
              <w:spacing w:after="0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A1BDA">
              <w:rPr>
                <w:color w:val="000000"/>
                <w:lang w:eastAsia="pl-PL"/>
              </w:rPr>
              <w:t>https://browar-witnica.pl/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270C44">
            <w:pPr>
              <w:spacing w:after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270C44">
            <w:pPr>
              <w:spacing w:after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3A1B9F" w:rsidRPr="005B60A4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F82593" w:rsidRDefault="003A1B9F" w:rsidP="00F8259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</w:t>
            </w:r>
            <w:r w:rsidRPr="00F82593">
              <w:rPr>
                <w:color w:val="000000"/>
                <w:lang w:eastAsia="pl-PL"/>
              </w:rPr>
              <w:t>.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BD4ECA">
            <w:pPr>
              <w:spacing w:after="0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A1B9F" w:rsidRPr="005A1BDA" w:rsidRDefault="003A1B9F" w:rsidP="00BD4ECA">
            <w:pPr>
              <w:spacing w:after="0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A1BDA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TPV </w:t>
            </w:r>
            <w:r w:rsidRPr="005A1BDA">
              <w:rPr>
                <w:b/>
                <w:bCs/>
                <w:sz w:val="24"/>
                <w:szCs w:val="24"/>
              </w:rPr>
              <w:t>Displays Polska</w:t>
            </w:r>
            <w:r w:rsidRPr="005A1BDA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  <w:p w:rsidR="003A1B9F" w:rsidRPr="005A1BDA" w:rsidRDefault="003A1B9F" w:rsidP="00BD4ECA">
            <w:pPr>
              <w:spacing w:after="0"/>
              <w:rPr>
                <w:color w:val="000000"/>
                <w:lang w:eastAsia="pl-PL"/>
              </w:rPr>
            </w:pPr>
            <w:r w:rsidRPr="005A1BDA">
              <w:rPr>
                <w:color w:val="000000"/>
                <w:lang w:eastAsia="pl-PL"/>
              </w:rPr>
              <w:t>https://tpvpolska.pl/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3A1B9F" w:rsidRPr="005B60A4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F82593" w:rsidRDefault="003A1B9F" w:rsidP="00F8259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</w:t>
            </w:r>
            <w:r w:rsidRPr="00F82593">
              <w:rPr>
                <w:color w:val="000000"/>
                <w:lang w:eastAsia="pl-PL"/>
              </w:rPr>
              <w:t>.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BD4ECA">
            <w:pPr>
              <w:spacing w:after="0"/>
              <w:rPr>
                <w:color w:val="000000"/>
                <w:lang w:eastAsia="pl-PL"/>
              </w:rPr>
            </w:pPr>
          </w:p>
          <w:p w:rsidR="003A1B9F" w:rsidRPr="005A1BDA" w:rsidRDefault="003A1B9F" w:rsidP="00BD4ECA">
            <w:pPr>
              <w:spacing w:after="0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A1BDA">
              <w:rPr>
                <w:b/>
                <w:bCs/>
                <w:color w:val="000000"/>
                <w:sz w:val="24"/>
                <w:szCs w:val="24"/>
                <w:lang w:eastAsia="pl-PL"/>
              </w:rPr>
              <w:t>Inneko sp. z o.o.</w:t>
            </w:r>
          </w:p>
          <w:p w:rsidR="003A1B9F" w:rsidRPr="005A1BDA" w:rsidRDefault="003A1B9F" w:rsidP="00BD4ECA">
            <w:pPr>
              <w:spacing w:after="0"/>
              <w:rPr>
                <w:color w:val="000000"/>
                <w:lang w:eastAsia="pl-PL"/>
              </w:rPr>
            </w:pPr>
            <w:r w:rsidRPr="005A1BDA">
              <w:rPr>
                <w:color w:val="000000"/>
                <w:lang w:eastAsia="pl-PL"/>
              </w:rPr>
              <w:t>https://inneko.pl/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A1B9F" w:rsidRPr="005B60A4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F82593" w:rsidRDefault="003A1B9F" w:rsidP="00F8259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</w:t>
            </w:r>
            <w:r w:rsidRPr="00F82593">
              <w:rPr>
                <w:color w:val="000000"/>
                <w:lang w:eastAsia="pl-PL"/>
              </w:rPr>
              <w:t>.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BD4ECA">
            <w:pPr>
              <w:spacing w:after="0"/>
              <w:rPr>
                <w:color w:val="000000"/>
                <w:lang w:eastAsia="pl-PL"/>
              </w:rPr>
            </w:pPr>
          </w:p>
          <w:p w:rsidR="003A1B9F" w:rsidRPr="005A1BDA" w:rsidRDefault="003A1B9F" w:rsidP="00BD4ECA">
            <w:pPr>
              <w:spacing w:after="0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A1BDA">
              <w:rPr>
                <w:b/>
                <w:bCs/>
                <w:color w:val="000000"/>
                <w:sz w:val="24"/>
                <w:szCs w:val="24"/>
                <w:lang w:eastAsia="pl-PL"/>
              </w:rPr>
              <w:t>Katya People</w:t>
            </w:r>
          </w:p>
          <w:p w:rsidR="003A1B9F" w:rsidRPr="005A1BDA" w:rsidRDefault="003A1B9F" w:rsidP="00BD4ECA">
            <w:pPr>
              <w:spacing w:after="0"/>
              <w:rPr>
                <w:color w:val="000000"/>
                <w:lang w:eastAsia="pl-PL"/>
              </w:rPr>
            </w:pPr>
            <w:r w:rsidRPr="005A1BDA">
              <w:rPr>
                <w:color w:val="000000"/>
                <w:lang w:eastAsia="pl-PL"/>
              </w:rPr>
              <w:t>https://katyapeople.pl/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A1B9F" w:rsidRPr="005B60A4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F82593" w:rsidRDefault="003A1B9F" w:rsidP="00F8259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  <w:r w:rsidRPr="00F82593">
              <w:rPr>
                <w:color w:val="000000"/>
                <w:lang w:eastAsia="pl-PL"/>
              </w:rPr>
              <w:t>.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BD4EC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A1B9F" w:rsidRPr="005A1BDA" w:rsidRDefault="003A1B9F" w:rsidP="00BD4EC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A1BDA">
              <w:rPr>
                <w:b/>
                <w:bCs/>
                <w:color w:val="000000"/>
                <w:sz w:val="24"/>
                <w:szCs w:val="24"/>
                <w:lang w:eastAsia="pl-PL"/>
              </w:rPr>
              <w:t>Lubuska Federacja Przedsiębiorców</w:t>
            </w:r>
          </w:p>
          <w:p w:rsidR="003A1B9F" w:rsidRPr="005A1BDA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  <w:r w:rsidRPr="005A1BDA">
              <w:rPr>
                <w:color w:val="000000"/>
                <w:lang w:eastAsia="pl-PL"/>
              </w:rPr>
              <w:t>https://federacjaprzedsiebiorcow.pl/regiony/lubuska-federacja-przedsiebiorcow-polskich/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3A1B9F" w:rsidRPr="005B60A4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F82593" w:rsidRDefault="003A1B9F" w:rsidP="00F8259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9</w:t>
            </w:r>
            <w:r w:rsidRPr="00F82593">
              <w:rPr>
                <w:color w:val="000000"/>
                <w:lang w:eastAsia="pl-PL"/>
              </w:rPr>
              <w:t>.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</w:p>
          <w:p w:rsidR="003A1B9F" w:rsidRPr="005A1BDA" w:rsidRDefault="003A1B9F" w:rsidP="00BD4EC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A1BDA">
              <w:rPr>
                <w:b/>
                <w:bCs/>
                <w:color w:val="000000"/>
                <w:sz w:val="24"/>
                <w:szCs w:val="24"/>
                <w:lang w:eastAsia="pl-PL"/>
              </w:rPr>
              <w:t>Hotel Kaliski w Słubicach</w:t>
            </w:r>
          </w:p>
          <w:p w:rsidR="003A1B9F" w:rsidRPr="00F82593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  <w:r w:rsidRPr="005A1BDA">
              <w:rPr>
                <w:color w:val="000000"/>
                <w:lang w:eastAsia="pl-PL"/>
              </w:rPr>
              <w:t>https://slubice.hotelkaliski.pl/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A1B9F" w:rsidRPr="005B60A4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F82593" w:rsidRDefault="003A1B9F" w:rsidP="00F8259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</w:t>
            </w:r>
            <w:r w:rsidRPr="00F82593">
              <w:rPr>
                <w:color w:val="000000"/>
                <w:lang w:eastAsia="pl-PL"/>
              </w:rPr>
              <w:t>.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</w:p>
          <w:p w:rsidR="003A1B9F" w:rsidRPr="00217C4B" w:rsidRDefault="003A1B9F" w:rsidP="00BD4EC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7C4B">
              <w:rPr>
                <w:b/>
                <w:bCs/>
                <w:color w:val="000000"/>
                <w:sz w:val="24"/>
                <w:szCs w:val="24"/>
                <w:lang w:eastAsia="pl-PL"/>
              </w:rPr>
              <w:t>Gezet Sp. z o.o.</w:t>
            </w:r>
          </w:p>
          <w:p w:rsidR="003A1B9F" w:rsidRPr="00217C4B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  <w:r w:rsidRPr="00217C4B">
              <w:rPr>
                <w:color w:val="000000"/>
                <w:lang w:eastAsia="pl-PL"/>
              </w:rPr>
              <w:t>https://www.gezet.pl/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3A1B9F" w:rsidRPr="005B60A4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F82593" w:rsidRDefault="003A1B9F" w:rsidP="00F8259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11.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BD4ECA">
            <w:pPr>
              <w:spacing w:after="0" w:line="240" w:lineRule="auto"/>
              <w:rPr>
                <w:color w:val="000000"/>
                <w:lang w:val="en-US" w:eastAsia="pl-PL"/>
              </w:rPr>
            </w:pPr>
          </w:p>
          <w:p w:rsidR="003A1B9F" w:rsidRPr="00217C4B" w:rsidRDefault="003A1B9F" w:rsidP="00BD4EC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217C4B">
              <w:rPr>
                <w:b/>
                <w:bCs/>
                <w:color w:val="000000"/>
                <w:sz w:val="24"/>
                <w:szCs w:val="24"/>
                <w:lang w:val="en-US" w:eastAsia="pl-PL"/>
              </w:rPr>
              <w:t>InConventus Group Sp. z o.o.</w:t>
            </w:r>
          </w:p>
          <w:p w:rsidR="003A1B9F" w:rsidRPr="00217C4B" w:rsidRDefault="003A1B9F" w:rsidP="00BD4ECA">
            <w:pPr>
              <w:spacing w:after="0" w:line="240" w:lineRule="auto"/>
              <w:rPr>
                <w:color w:val="000000"/>
                <w:lang w:val="en-US" w:eastAsia="pl-PL"/>
              </w:rPr>
            </w:pPr>
            <w:r w:rsidRPr="00217C4B">
              <w:rPr>
                <w:color w:val="000000"/>
                <w:lang w:val="en-US" w:eastAsia="pl-PL"/>
              </w:rPr>
              <w:t>https://inconventus.com/pl/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16</w:t>
            </w:r>
          </w:p>
        </w:tc>
      </w:tr>
      <w:tr w:rsidR="003A1B9F" w:rsidRPr="005B60A4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F82593" w:rsidRDefault="003A1B9F" w:rsidP="00F8259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12</w:t>
            </w:r>
            <w:r w:rsidRPr="00F82593">
              <w:rPr>
                <w:color w:val="000000"/>
                <w:lang w:eastAsia="pl-PL"/>
              </w:rPr>
              <w:t>.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B9F" w:rsidRDefault="003A1B9F" w:rsidP="00BD4ECA">
            <w:pPr>
              <w:spacing w:after="0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A1B9F" w:rsidRPr="00217C4B" w:rsidRDefault="003A1B9F" w:rsidP="00BD4ECA">
            <w:pPr>
              <w:spacing w:after="0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7C4B">
              <w:rPr>
                <w:b/>
                <w:bCs/>
                <w:color w:val="000000"/>
                <w:sz w:val="24"/>
                <w:szCs w:val="24"/>
                <w:lang w:eastAsia="pl-PL"/>
              </w:rPr>
              <w:t>ZUS Oddział w Gorzowie Wlkp.</w:t>
            </w:r>
          </w:p>
          <w:p w:rsidR="003A1B9F" w:rsidRPr="00217C4B" w:rsidRDefault="003A1B9F" w:rsidP="00BD4ECA">
            <w:pPr>
              <w:spacing w:after="0"/>
            </w:pPr>
            <w:r w:rsidRPr="00217C4B">
              <w:t>https://www.zus.pl/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3A1B9F" w:rsidRPr="005B60A4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F82593" w:rsidRDefault="003A1B9F" w:rsidP="00F8259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</w:t>
            </w:r>
            <w:r w:rsidRPr="00F82593">
              <w:rPr>
                <w:color w:val="000000"/>
                <w:lang w:eastAsia="pl-PL"/>
              </w:rPr>
              <w:t>.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BD4EC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A1B9F" w:rsidRDefault="003A1B9F" w:rsidP="00BD4EC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7C4B">
              <w:rPr>
                <w:b/>
                <w:bCs/>
                <w:color w:val="000000"/>
                <w:sz w:val="24"/>
                <w:szCs w:val="24"/>
                <w:lang w:eastAsia="pl-PL"/>
              </w:rPr>
              <w:t>Lubuski Urząd Wojewódzki w Gorzów Wlkp.</w:t>
            </w:r>
          </w:p>
          <w:p w:rsidR="003A1B9F" w:rsidRPr="00217C4B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  <w:r w:rsidRPr="00217C4B">
              <w:rPr>
                <w:color w:val="000000"/>
                <w:lang w:eastAsia="pl-PL"/>
              </w:rPr>
              <w:t>https://www.gov.pl/web/uw-lubuski/lubuski-urzad-wojewodzki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3A1B9F" w:rsidRPr="003876A0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F82593" w:rsidRDefault="003A1B9F" w:rsidP="00F8259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14</w:t>
            </w:r>
            <w:r w:rsidRPr="00F82593">
              <w:rPr>
                <w:color w:val="000000"/>
                <w:lang w:eastAsia="pl-PL"/>
              </w:rPr>
              <w:t>.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</w:p>
          <w:p w:rsidR="003A1B9F" w:rsidRPr="00217C4B" w:rsidRDefault="003A1B9F" w:rsidP="00BD4EC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7C4B">
              <w:rPr>
                <w:b/>
                <w:bCs/>
                <w:color w:val="000000"/>
                <w:sz w:val="24"/>
                <w:szCs w:val="24"/>
                <w:lang w:eastAsia="pl-PL"/>
              </w:rPr>
              <w:t>Powiatowy Urząd Pracy w Gorzów Wlkp.</w:t>
            </w:r>
          </w:p>
          <w:p w:rsidR="003A1B9F" w:rsidRPr="00217C4B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  <w:r w:rsidRPr="00217C4B">
              <w:rPr>
                <w:color w:val="000000"/>
                <w:lang w:eastAsia="pl-PL"/>
              </w:rPr>
              <w:t>https://gorzow.praca.gov.pl/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A1B9F" w:rsidRPr="005B60A4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F82593" w:rsidRDefault="003A1B9F" w:rsidP="00F8259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</w:t>
            </w:r>
            <w:r w:rsidRPr="00F82593">
              <w:rPr>
                <w:color w:val="000000"/>
                <w:lang w:eastAsia="pl-PL"/>
              </w:rPr>
              <w:t>.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</w:p>
          <w:p w:rsidR="003A1B9F" w:rsidRPr="00217C4B" w:rsidRDefault="003A1B9F" w:rsidP="00BD4EC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7C4B">
              <w:rPr>
                <w:b/>
                <w:bCs/>
                <w:color w:val="000000"/>
                <w:sz w:val="24"/>
                <w:szCs w:val="24"/>
                <w:lang w:eastAsia="pl-PL"/>
              </w:rPr>
              <w:t>Lubuski Klaster Metalowy</w:t>
            </w:r>
          </w:p>
          <w:p w:rsidR="003A1B9F" w:rsidRPr="00217C4B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  <w:r w:rsidRPr="00217C4B">
              <w:rPr>
                <w:color w:val="000000"/>
                <w:lang w:eastAsia="pl-PL"/>
              </w:rPr>
              <w:t>https://www.lubuskiklaster.pl/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A1B9F" w:rsidRPr="005B60A4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F82593" w:rsidRDefault="003A1B9F" w:rsidP="00F8259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16</w:t>
            </w:r>
            <w:r w:rsidRPr="00F82593">
              <w:rPr>
                <w:color w:val="000000"/>
                <w:lang w:eastAsia="pl-PL"/>
              </w:rPr>
              <w:t>.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</w:p>
          <w:p w:rsidR="003A1B9F" w:rsidRPr="004A4360" w:rsidRDefault="003A1B9F" w:rsidP="00BD4EC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b/>
                <w:bCs/>
                <w:color w:val="000000"/>
                <w:sz w:val="24"/>
                <w:szCs w:val="24"/>
                <w:lang w:eastAsia="pl-PL"/>
              </w:rPr>
              <w:t>Lubuska Organizacja Pracodawców</w:t>
            </w:r>
          </w:p>
          <w:p w:rsidR="003A1B9F" w:rsidRPr="00F82593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  <w:r>
              <w:t>ul. Jagiellończyka 17 / 1, 66-400 Gorzów Wielkopolski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A1B9F" w:rsidRPr="005B60A4">
        <w:trPr>
          <w:trHeight w:val="60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F82593" w:rsidRDefault="003A1B9F" w:rsidP="00F82593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17</w:t>
            </w:r>
            <w:r w:rsidRPr="00F82593">
              <w:rPr>
                <w:color w:val="000000"/>
                <w:lang w:eastAsia="pl-PL"/>
              </w:rPr>
              <w:t>.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750A51" w:rsidRDefault="003A1B9F" w:rsidP="00BD4ECA">
            <w:pPr>
              <w:spacing w:after="0" w:line="240" w:lineRule="auto"/>
              <w:rPr>
                <w:color w:val="000000"/>
                <w:sz w:val="16"/>
                <w:szCs w:val="16"/>
                <w:lang w:eastAsia="pl-PL"/>
              </w:rPr>
            </w:pPr>
          </w:p>
          <w:p w:rsidR="003A1B9F" w:rsidRPr="004A4360" w:rsidRDefault="003A1B9F" w:rsidP="00BD4EC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b/>
                <w:bCs/>
                <w:color w:val="000000"/>
                <w:sz w:val="24"/>
                <w:szCs w:val="24"/>
                <w:lang w:eastAsia="pl-PL"/>
              </w:rPr>
              <w:t>Gorzowski Ośrodek Technologiczny Park Naukowo-Przemysłowy Sp. z o.o.</w:t>
            </w:r>
          </w:p>
          <w:p w:rsidR="003A1B9F" w:rsidRPr="004A4360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  <w:r w:rsidRPr="004A4360">
              <w:rPr>
                <w:color w:val="000000"/>
                <w:lang w:eastAsia="pl-PL"/>
              </w:rPr>
              <w:t>https://gotechnology.pl/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  <w:tr w:rsidR="003A1B9F" w:rsidRPr="005B60A4">
        <w:trPr>
          <w:trHeight w:val="69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F82593" w:rsidRDefault="003A1B9F" w:rsidP="001430EA">
            <w:pPr>
              <w:spacing w:after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18.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</w:p>
          <w:p w:rsidR="003A1B9F" w:rsidRPr="004A4360" w:rsidRDefault="003A1B9F" w:rsidP="00BD4EC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b/>
                <w:bCs/>
                <w:color w:val="000000"/>
                <w:sz w:val="24"/>
                <w:szCs w:val="24"/>
                <w:lang w:eastAsia="pl-PL"/>
              </w:rPr>
              <w:t>KOHL GROUP POLSKA Sp. z o.o.</w:t>
            </w:r>
          </w:p>
          <w:p w:rsidR="003A1B9F" w:rsidRPr="004A4360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  <w:r w:rsidRPr="004A4360">
              <w:rPr>
                <w:color w:val="000000"/>
                <w:lang w:eastAsia="pl-PL"/>
              </w:rPr>
              <w:t>https://www.kohl-gruppe-ag.de/pl/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A1B9F" w:rsidRPr="005B60A4">
        <w:trPr>
          <w:trHeight w:val="71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F82593" w:rsidRDefault="003A1B9F" w:rsidP="001430EA">
            <w:pPr>
              <w:spacing w:after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19.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</w:p>
          <w:p w:rsidR="003A1B9F" w:rsidRPr="002421E8" w:rsidRDefault="003A1B9F" w:rsidP="00BD4EC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21E8">
              <w:rPr>
                <w:b/>
                <w:bCs/>
                <w:color w:val="000000"/>
                <w:sz w:val="24"/>
                <w:szCs w:val="24"/>
                <w:lang w:eastAsia="pl-PL"/>
              </w:rPr>
              <w:t>Urząd Miejski w Strzelcach Krajeńskich</w:t>
            </w:r>
          </w:p>
          <w:p w:rsidR="003A1B9F" w:rsidRPr="004A4360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  <w:r w:rsidRPr="004A4360">
              <w:rPr>
                <w:color w:val="000000"/>
                <w:lang w:eastAsia="pl-PL"/>
              </w:rPr>
              <w:t>https://strzelce.pl/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3A1B9F" w:rsidRPr="005B60A4">
        <w:trPr>
          <w:trHeight w:val="70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F82593" w:rsidRDefault="003A1B9F" w:rsidP="001430EA">
            <w:pPr>
              <w:spacing w:after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20.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</w:p>
          <w:p w:rsidR="003A1B9F" w:rsidRPr="00357E85" w:rsidRDefault="003A1B9F" w:rsidP="00BD4EC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7E85">
              <w:rPr>
                <w:b/>
                <w:bCs/>
                <w:color w:val="000000"/>
                <w:sz w:val="24"/>
                <w:szCs w:val="24"/>
                <w:lang w:eastAsia="pl-PL"/>
              </w:rPr>
              <w:t>Gmina Zwierzyn</w:t>
            </w:r>
          </w:p>
          <w:p w:rsidR="003A1B9F" w:rsidRPr="00357E85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  <w:r w:rsidRPr="00357E85">
              <w:rPr>
                <w:color w:val="000000"/>
                <w:lang w:eastAsia="pl-PL"/>
              </w:rPr>
              <w:t>https://zwierzyn.pl/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A1B9F" w:rsidRPr="005B60A4">
        <w:trPr>
          <w:trHeight w:val="5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5F2AEB">
            <w:pPr>
              <w:spacing w:after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21.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</w:p>
          <w:p w:rsidR="003A1B9F" w:rsidRPr="002421E8" w:rsidRDefault="003A1B9F" w:rsidP="00BD4ECA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421E8">
              <w:rPr>
                <w:b/>
                <w:bCs/>
                <w:color w:val="000000"/>
                <w:sz w:val="24"/>
                <w:szCs w:val="24"/>
                <w:lang w:eastAsia="pl-PL"/>
              </w:rPr>
              <w:t>Starostwo Powiatowe w Gorzów Wlkp</w:t>
            </w:r>
            <w:r w:rsidRPr="002421E8">
              <w:rPr>
                <w:color w:val="000000"/>
                <w:sz w:val="24"/>
                <w:szCs w:val="24"/>
                <w:lang w:eastAsia="pl-PL"/>
              </w:rPr>
              <w:t>.</w:t>
            </w:r>
          </w:p>
          <w:p w:rsidR="003A1B9F" w:rsidRPr="00357E85" w:rsidRDefault="003A1B9F" w:rsidP="00BD4ECA">
            <w:pPr>
              <w:spacing w:after="0" w:line="240" w:lineRule="auto"/>
              <w:rPr>
                <w:color w:val="000000"/>
                <w:lang w:eastAsia="pl-PL"/>
              </w:rPr>
            </w:pPr>
            <w:r w:rsidRPr="00357E85">
              <w:rPr>
                <w:color w:val="000000"/>
                <w:lang w:eastAsia="pl-PL"/>
              </w:rPr>
              <w:t>https://powiatgorzowski.pl/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4A4360" w:rsidRDefault="003A1B9F" w:rsidP="00BD4E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4A4360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A1B9F" w:rsidRPr="005B60A4">
        <w:trPr>
          <w:trHeight w:val="535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B9F" w:rsidRPr="00F82593" w:rsidRDefault="003A1B9F" w:rsidP="00F8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 w:val="24"/>
                <w:szCs w:val="24"/>
              </w:rPr>
              <w:t xml:space="preserve"> L</w:t>
            </w:r>
            <w:r w:rsidRPr="005B60A4">
              <w:rPr>
                <w:sz w:val="24"/>
                <w:szCs w:val="24"/>
              </w:rPr>
              <w:t>iczba miejsc odbywania praktyki</w:t>
            </w:r>
            <w:r>
              <w:rPr>
                <w:sz w:val="24"/>
                <w:szCs w:val="24"/>
              </w:rPr>
              <w:t xml:space="preserve"> ogółem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3A1B9F" w:rsidRPr="004A4360" w:rsidRDefault="003A1B9F" w:rsidP="00F8259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3A1B9F" w:rsidRPr="004A4360" w:rsidRDefault="003A1B9F" w:rsidP="00F8259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</w:tbl>
    <w:p w:rsidR="003A1B9F" w:rsidRDefault="003A1B9F" w:rsidP="003876A0"/>
    <w:sectPr w:rsidR="003A1B9F" w:rsidSect="00F95178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593"/>
    <w:rsid w:val="00114064"/>
    <w:rsid w:val="00125502"/>
    <w:rsid w:val="001430EA"/>
    <w:rsid w:val="00166A93"/>
    <w:rsid w:val="001763E0"/>
    <w:rsid w:val="001B158C"/>
    <w:rsid w:val="00215F2C"/>
    <w:rsid w:val="00217C4B"/>
    <w:rsid w:val="002421E8"/>
    <w:rsid w:val="002708DE"/>
    <w:rsid w:val="00270C44"/>
    <w:rsid w:val="002836AF"/>
    <w:rsid w:val="00294DB3"/>
    <w:rsid w:val="002C7963"/>
    <w:rsid w:val="002E7E96"/>
    <w:rsid w:val="00305521"/>
    <w:rsid w:val="00307544"/>
    <w:rsid w:val="00357E85"/>
    <w:rsid w:val="003876A0"/>
    <w:rsid w:val="00394762"/>
    <w:rsid w:val="003A1B9F"/>
    <w:rsid w:val="003A70F1"/>
    <w:rsid w:val="003E7EA0"/>
    <w:rsid w:val="00424688"/>
    <w:rsid w:val="0043105F"/>
    <w:rsid w:val="004A4360"/>
    <w:rsid w:val="004B542F"/>
    <w:rsid w:val="004E739A"/>
    <w:rsid w:val="00550811"/>
    <w:rsid w:val="005A1BDA"/>
    <w:rsid w:val="005A2DCC"/>
    <w:rsid w:val="005B60A4"/>
    <w:rsid w:val="005F2AEB"/>
    <w:rsid w:val="006D5E7E"/>
    <w:rsid w:val="00750A51"/>
    <w:rsid w:val="008056BB"/>
    <w:rsid w:val="00813048"/>
    <w:rsid w:val="00956F9A"/>
    <w:rsid w:val="009B3275"/>
    <w:rsid w:val="009E42C4"/>
    <w:rsid w:val="00B12FE4"/>
    <w:rsid w:val="00B81539"/>
    <w:rsid w:val="00BD4ECA"/>
    <w:rsid w:val="00BF7134"/>
    <w:rsid w:val="00C971C6"/>
    <w:rsid w:val="00D61384"/>
    <w:rsid w:val="00E14FD9"/>
    <w:rsid w:val="00E24CCD"/>
    <w:rsid w:val="00E370FB"/>
    <w:rsid w:val="00ED731B"/>
    <w:rsid w:val="00F81F57"/>
    <w:rsid w:val="00F82593"/>
    <w:rsid w:val="00F95178"/>
    <w:rsid w:val="00FD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8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1B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356</TotalTime>
  <Pages>2</Pages>
  <Words>244</Words>
  <Characters>1468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a</cp:lastModifiedBy>
  <cp:revision>18</cp:revision>
  <dcterms:created xsi:type="dcterms:W3CDTF">2021-12-08T09:54:00Z</dcterms:created>
  <dcterms:modified xsi:type="dcterms:W3CDTF">2025-03-17T20:04:00Z</dcterms:modified>
</cp:coreProperties>
</file>